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7CC" w:rsidRPr="00AA2740" w:rsidRDefault="00B947CC" w:rsidP="00AA2740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</w:t>
      </w:r>
      <w:r w:rsidRPr="00AA2740">
        <w:rPr>
          <w:rFonts w:ascii="Times New Roman" w:hAnsi="Times New Roman"/>
          <w:b/>
        </w:rPr>
        <w:t>Утверждаю</w:t>
      </w:r>
      <w:r w:rsidRPr="00AA2740">
        <w:rPr>
          <w:rFonts w:ascii="Times New Roman" w:hAnsi="Times New Roman"/>
        </w:rPr>
        <w:t xml:space="preserve"> </w:t>
      </w:r>
    </w:p>
    <w:p w:rsidR="00B947CC" w:rsidRPr="00AA2740" w:rsidRDefault="00B947CC" w:rsidP="00AA274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</w:t>
      </w:r>
      <w:r w:rsidRPr="00AA2740">
        <w:rPr>
          <w:rFonts w:ascii="Times New Roman" w:hAnsi="Times New Roman"/>
        </w:rPr>
        <w:t>Заведующий  МБДОУ</w:t>
      </w:r>
      <w:r>
        <w:rPr>
          <w:rFonts w:ascii="Times New Roman" w:hAnsi="Times New Roman"/>
        </w:rPr>
        <w:t xml:space="preserve"> д/с</w:t>
      </w:r>
      <w:r w:rsidRPr="00AA2740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8</w:t>
      </w:r>
      <w:r w:rsidRPr="00AA2740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Улыбка</w:t>
      </w:r>
      <w:r w:rsidRPr="00AA2740">
        <w:rPr>
          <w:rFonts w:ascii="Times New Roman" w:hAnsi="Times New Roman"/>
        </w:rPr>
        <w:t>»</w:t>
      </w:r>
    </w:p>
    <w:p w:rsidR="00B947CC" w:rsidRPr="00AA2740" w:rsidRDefault="00B947CC" w:rsidP="00AA274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Pr="00AA2740"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>Артемова И.Н.</w:t>
      </w:r>
    </w:p>
    <w:p w:rsidR="00B947CC" w:rsidRDefault="00B947CC" w:rsidP="006E520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947CC" w:rsidRPr="003C71E3" w:rsidRDefault="00B947CC" w:rsidP="006E5204">
      <w:pPr>
        <w:spacing w:after="0" w:line="240" w:lineRule="auto"/>
        <w:jc w:val="center"/>
        <w:rPr>
          <w:rFonts w:ascii="Times New Roman" w:hAnsi="Times New Roman"/>
          <w:color w:val="FF0000"/>
          <w:sz w:val="32"/>
          <w:szCs w:val="32"/>
          <w:lang w:eastAsia="ru-RU"/>
        </w:rPr>
      </w:pPr>
      <w:r w:rsidRPr="003C71E3"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  <w:t xml:space="preserve">ПОЛОЖЕНИЕ об официальном сайте </w:t>
      </w:r>
    </w:p>
    <w:p w:rsidR="00B947CC" w:rsidRPr="006E5204" w:rsidRDefault="00B947CC" w:rsidP="006E520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AA2740">
        <w:rPr>
          <w:rFonts w:ascii="Times New Roman" w:hAnsi="Times New Roman"/>
          <w:b/>
          <w:bCs/>
          <w:sz w:val="32"/>
          <w:szCs w:val="32"/>
          <w:lang w:eastAsia="ru-RU"/>
        </w:rPr>
        <w:t xml:space="preserve">МБДОУ 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>д</w:t>
      </w:r>
      <w:r w:rsidRPr="00AA2740">
        <w:rPr>
          <w:rFonts w:ascii="Times New Roman" w:hAnsi="Times New Roman"/>
          <w:b/>
          <w:bCs/>
          <w:sz w:val="32"/>
          <w:szCs w:val="32"/>
          <w:lang w:eastAsia="ru-RU"/>
        </w:rPr>
        <w:t>етский сад №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>8</w:t>
      </w:r>
      <w:r w:rsidRPr="00AA2740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«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>Улыбка</w:t>
      </w:r>
      <w:r w:rsidRPr="00AA2740">
        <w:rPr>
          <w:rFonts w:ascii="Times New Roman" w:hAnsi="Times New Roman"/>
          <w:b/>
          <w:bCs/>
          <w:sz w:val="32"/>
          <w:szCs w:val="32"/>
          <w:lang w:eastAsia="ru-RU"/>
        </w:rPr>
        <w:t>»</w:t>
      </w:r>
      <w:r w:rsidRPr="006E5204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</w:p>
    <w:p w:rsidR="00B947CC" w:rsidRPr="006E5204" w:rsidRDefault="00B947CC" w:rsidP="006E52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5204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b/>
          <w:bCs/>
          <w:sz w:val="28"/>
          <w:szCs w:val="28"/>
          <w:lang w:eastAsia="ru-RU"/>
        </w:rPr>
        <w:t>1.Общие положения</w:t>
      </w:r>
      <w:r w:rsidRPr="003C71E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</w:rPr>
        <w:t xml:space="preserve">1.1. Настоящее положение об информационном сайте муниципального бюджетного дошкольного образовательного учреждения (далее – Положение)  разработано в соответствии  с Конституцией РФ,  </w:t>
      </w:r>
      <w:r w:rsidRPr="003C71E3">
        <w:rPr>
          <w:rFonts w:ascii="Times New Roman" w:hAnsi="Times New Roman"/>
          <w:color w:val="000000"/>
          <w:spacing w:val="-1"/>
          <w:sz w:val="28"/>
          <w:szCs w:val="28"/>
        </w:rPr>
        <w:t xml:space="preserve">п.п.25 статьи 32 закона РФ «Об образовании» </w:t>
      </w:r>
      <w:r w:rsidRPr="003C71E3">
        <w:rPr>
          <w:rFonts w:ascii="Times New Roman" w:hAnsi="Times New Roman"/>
          <w:color w:val="000000"/>
          <w:spacing w:val="1"/>
          <w:sz w:val="28"/>
          <w:szCs w:val="28"/>
        </w:rPr>
        <w:t xml:space="preserve">(действующая редакция), согласно требованиям Федерального закона от 09.02.2009 </w:t>
      </w:r>
      <w:r w:rsidRPr="003C71E3">
        <w:rPr>
          <w:rFonts w:ascii="Times New Roman" w:hAnsi="Times New Roman"/>
          <w:color w:val="000000"/>
          <w:spacing w:val="5"/>
          <w:sz w:val="28"/>
          <w:szCs w:val="28"/>
        </w:rPr>
        <w:t xml:space="preserve">г. №8-ФЗ «Об обеспечении доступа к информации о деятельности </w:t>
      </w:r>
      <w:r w:rsidRPr="003C71E3">
        <w:rPr>
          <w:rFonts w:ascii="Times New Roman" w:hAnsi="Times New Roman"/>
          <w:color w:val="000000"/>
          <w:sz w:val="28"/>
          <w:szCs w:val="28"/>
        </w:rPr>
        <w:t>государственных органов и органов местного самоуправления» и 293-ФЗ «О внесении изменений в отдельные законодательные акты РФ в связи с совершенствованием контрольно – надзорных функций и оптимизацией предоставления государственных услуг в сфере образования»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 xml:space="preserve">   1.2. Положение определяет цели, задачи, требования к сайту образовательного учреждения, порядок организации работ по созданию и функционированию сайта образовательного учреждения. 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 xml:space="preserve">   1.3. Функционирование сайта регламентируется действующим законодательством, настоящим Положением. Настоящее Положение может быть изменено и дополнено. 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 xml:space="preserve">   1.4. Основные понятия, используемые в Положении: Сайт – информационный web-ресурс, имеющий четко определенную законченную смысловую нагрузку. Web-ресурс - это совокупность информации (контента) и программных средств в Интернет, предназначенные для определенных целей. Разработчик сайта – физическое лицо или группа физических лиц, создавших сайт и поддерживающих его работоспособность и сопровождение. 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 xml:space="preserve">   1.5. Информационные ресурсы сайта формируются как отражение различных аспектов деятельности образовательного учреждения. 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 xml:space="preserve">   1.6. Сайт содержит материалы, не противоречащие законодательству Российской Федерации. 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 xml:space="preserve">   1.7. Информация, представленная на сайте является открытой и общедоступной, если иное не определено специальными документами. 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 xml:space="preserve">   1.8. Права на все информационные материалы, размещенные на сайте, принадлежат образовательному учреждению, кроме случаев, оговоренных в Соглашениях с авторами работ. 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 xml:space="preserve">   1.9. Концепция и структура сайта обсуждается всеми участниками образовательного процесса на заседаниях органов самоуправления образовательного учреждения. 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 xml:space="preserve">   1.10 Структура сайта, состав рабочей группы – разработчиков сайта, план работы по разработке и функционированию сайта, периодичность обновления сайта, формы и сроки предоставления отчета о функционировании сайта утверждаются руководителем образовательного учреждения. 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 xml:space="preserve">   1.11. Общая координация работ по разработке и развитию сайта возлагается на заместителя заведующего МБДОУ, отвечающего за вопросы информатизации образовательного учреждения. 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 xml:space="preserve">   1.12. Ответственность за содержание информации, представленной на сайте, несет руководитель образовательного учреждения. 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 xml:space="preserve">   1.13. Администратор информационного ресурса назначается приказом по МБДОУ. 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> 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b/>
          <w:bCs/>
          <w:sz w:val="28"/>
          <w:szCs w:val="28"/>
          <w:lang w:eastAsia="ru-RU"/>
        </w:rPr>
        <w:t>2. Цели и задачи сайта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 xml:space="preserve">    2.1. Сайт образовательного учреждения создается с целью оперативного и объективного информирования общественности о деятельности образовательного учреждения. 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 xml:space="preserve">   2.2. Создание и функционирование сайта образовательного учреждения направлены на решение следующих задач: 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 xml:space="preserve">- формирование целостного позитивного имиджа образовательного учреждения; 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 xml:space="preserve">- совершенствование информированности граждан о качестве образовательных услуг в учреждении; 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 xml:space="preserve">- создание условий для взаимодействия участников образовательного процесса, социальных партнеров образовательного учреждения; 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 xml:space="preserve">- осуществление обмена педагогическим опытом; 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 xml:space="preserve">- стимулирование творческой активности педагогов. 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> 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b/>
          <w:bCs/>
          <w:sz w:val="28"/>
          <w:szCs w:val="28"/>
          <w:lang w:eastAsia="ru-RU"/>
        </w:rPr>
        <w:t>3. Структура сайта</w:t>
      </w:r>
    </w:p>
    <w:p w:rsidR="00B947CC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>    На сайте образовательного учреждения представлена следующая информация: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3.1. Главная страница</w:t>
      </w:r>
      <w:r w:rsidRPr="003C71E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3C71E3">
        <w:rPr>
          <w:rFonts w:ascii="Times New Roman" w:hAnsi="Times New Roman"/>
          <w:sz w:val="28"/>
          <w:szCs w:val="28"/>
          <w:lang w:eastAsia="ru-RU"/>
        </w:rPr>
        <w:t>   3.2. О нас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>   3.3.Фотоальбомы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>   3.4.Обратная связь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>   3.5. Проекты д/с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>   3.6. Наши новости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>   3.7. Для поступающих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>   3.8. Наша работа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 xml:space="preserve">   3.9. Наш коллектив 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 xml:space="preserve">   3.10. Работа педагогов 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>   3.11. Нормативные документы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>   3.12. Локальные акты ДОУ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> 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b/>
          <w:bCs/>
          <w:sz w:val="28"/>
          <w:szCs w:val="28"/>
          <w:lang w:eastAsia="ru-RU"/>
        </w:rPr>
        <w:t>4. Организация разработки и функционирования сайта</w:t>
      </w:r>
      <w:r w:rsidRPr="003C71E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 xml:space="preserve">   4.1. Для обеспечения разработки и функционирования сайта создается рабочая группа разработчиков сайта. 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 xml:space="preserve">   4.2. В состав рабочей группы разработчиков сайта могут включаться: 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 xml:space="preserve">• заместитель руководителя, курирующий вопросы информатизации образования; 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 xml:space="preserve">• инициативные педагоги, родители. 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 xml:space="preserve">   4.3. Разработчики сайта обеспечивают качественное выполнение всех видов работ, непосредственно связанных с разработкой и функционированием сайта: разработку и изменение дизайна и структуры, размещение новой, архивирование и удаление устаревшей информации, публикацию информации, разработку новых веб-страниц, программно-техническую поддержку, реализацию политики разграничения доступа и обеспечение безопасности информационных ресурсов. 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 xml:space="preserve">   4.4. Разработчики сайта осуществляют консультирование сотрудников образовательного учреждения, заинтересованных в размещении информации на сайте, по реализации технических решений и текущим проблемам, связанным с информационным наполнением соответствующего раздела (подраздела). 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 xml:space="preserve">   4.5. Информация, предназначенная для размещения на сайте, предоставляется Администратору. 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 xml:space="preserve">   4.6. Текущие изменения структуры сайта осуществляет Администратор. 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 xml:space="preserve">   4.7. Технологическую поддержку функционирования официального сайта осуществляет Администратор сайта, назначенный приказом руководителя образовательного учреждения. 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 xml:space="preserve">   4.8. Информация, размещаемая на официальном сайте образовательного учреждения, не должна: 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 xml:space="preserve">- нарушать авторское право; 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 xml:space="preserve">- содержать ненормативную лексику; 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 xml:space="preserve">- нарушать честь, достоинство и деловую репутацию физических и юридических лиц; 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 xml:space="preserve">- нарушать нормы действующего законодательства и нормы морали; 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 xml:space="preserve">- содержать государственную и коммерческую тайну. 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 xml:space="preserve">   4.9.Текущие изменения структуры сайта осуществляет Администратор. 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> 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b/>
          <w:bCs/>
          <w:sz w:val="28"/>
          <w:szCs w:val="28"/>
          <w:lang w:eastAsia="ru-RU"/>
        </w:rPr>
        <w:t>5. Права и обязанности</w:t>
      </w:r>
      <w:r w:rsidRPr="003C71E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 xml:space="preserve">   5.1. Разработчики сайта имеют право: 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 xml:space="preserve">- вносить предложения администрации образовательного учреждения по развитию структуры, функциональности и информационного наполнения сайта по соответствующим разделам (подразделам); 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 xml:space="preserve">- запрашивать информацию, необходимую для размещения на сайте у администрации образовательного учреждения. 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 xml:space="preserve">   5.2. Разработчики сайта обязаны: 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 xml:space="preserve">– выполнять свои функциональные обязанности в соответствии с планом работы по созданию и поддержке сайта; 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>– представлять отчет о проделанной работе.</w:t>
      </w:r>
      <w:r w:rsidRPr="003C71E3">
        <w:rPr>
          <w:rFonts w:ascii="Times New Roman" w:hAnsi="Times New Roman"/>
          <w:sz w:val="28"/>
          <w:szCs w:val="28"/>
          <w:lang w:eastAsia="ru-RU"/>
        </w:rPr>
        <w:br/>
        <w:t> 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b/>
          <w:bCs/>
          <w:sz w:val="28"/>
          <w:szCs w:val="28"/>
          <w:lang w:eastAsia="ru-RU"/>
        </w:rPr>
        <w:t>6. Ответственность за достоверность информации и своевременность размещения ее на официальном сайте</w:t>
      </w:r>
      <w:r w:rsidRPr="003C71E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 xml:space="preserve">   6.1. Ответственность за достоверность информации и текущее сопровождение сайта несет Администратор сайта. 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>   6.2. Информация на официальном сайте МБДОУ должна обновляться (создание новых информационных документов - текстов на страницах сайта, возможно создание новых страниц сайта, внесение дополнений или изменений в документы - тексты на существующие страницы, удаление документов- текстов) не реже двух раз в месяц.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> 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b/>
          <w:bCs/>
          <w:sz w:val="28"/>
          <w:szCs w:val="28"/>
          <w:lang w:eastAsia="ru-RU"/>
        </w:rPr>
        <w:t>7. Порядок утверждения и внесения изменений в Положение</w:t>
      </w:r>
      <w:r w:rsidRPr="003C71E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 xml:space="preserve">   7.1 Настоящее Положение утверждается приказом руководителя МБДОУ </w:t>
      </w:r>
    </w:p>
    <w:p w:rsidR="00B947CC" w:rsidRPr="003C71E3" w:rsidRDefault="00B947CC" w:rsidP="003C7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E3">
        <w:rPr>
          <w:rFonts w:ascii="Times New Roman" w:hAnsi="Times New Roman"/>
          <w:sz w:val="28"/>
          <w:szCs w:val="28"/>
          <w:lang w:eastAsia="ru-RU"/>
        </w:rPr>
        <w:t>   7.2. Изменения и дополнения в настоящее положение вносятся приказом руководителя МБДОУ.</w:t>
      </w:r>
    </w:p>
    <w:p w:rsidR="00B947CC" w:rsidRPr="003C71E3" w:rsidRDefault="00B947CC" w:rsidP="003C71E3">
      <w:pPr>
        <w:jc w:val="both"/>
        <w:rPr>
          <w:rFonts w:ascii="Times New Roman" w:hAnsi="Times New Roman"/>
          <w:sz w:val="28"/>
          <w:szCs w:val="28"/>
        </w:rPr>
      </w:pPr>
    </w:p>
    <w:sectPr w:rsidR="00B947CC" w:rsidRPr="003C71E3" w:rsidSect="000923C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04"/>
    <w:rsid w:val="00065183"/>
    <w:rsid w:val="000923CB"/>
    <w:rsid w:val="000F70C9"/>
    <w:rsid w:val="0022053F"/>
    <w:rsid w:val="003C71E3"/>
    <w:rsid w:val="006E5204"/>
    <w:rsid w:val="009C6CF6"/>
    <w:rsid w:val="009C7FA8"/>
    <w:rsid w:val="00A93E2D"/>
    <w:rsid w:val="00A96570"/>
    <w:rsid w:val="00AA2740"/>
    <w:rsid w:val="00B947CC"/>
    <w:rsid w:val="00D87361"/>
    <w:rsid w:val="00E24A19"/>
    <w:rsid w:val="00F03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E2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4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4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132</TotalTime>
  <Pages>4</Pages>
  <Words>1096</Words>
  <Characters>6249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WiZaRd</cp:lastModifiedBy>
  <cp:revision>5</cp:revision>
  <cp:lastPrinted>2015-02-12T06:49:00Z</cp:lastPrinted>
  <dcterms:created xsi:type="dcterms:W3CDTF">2013-04-04T09:12:00Z</dcterms:created>
  <dcterms:modified xsi:type="dcterms:W3CDTF">2015-02-12T06:51:00Z</dcterms:modified>
</cp:coreProperties>
</file>